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AE2C" w14:textId="77777777" w:rsidR="00FA46E4" w:rsidRDefault="006B2FB2" w:rsidP="00C73A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CE142" wp14:editId="03BEA4EC">
                <wp:simplePos x="0" y="0"/>
                <wp:positionH relativeFrom="column">
                  <wp:posOffset>4610100</wp:posOffset>
                </wp:positionH>
                <wp:positionV relativeFrom="paragraph">
                  <wp:posOffset>144780</wp:posOffset>
                </wp:positionV>
                <wp:extent cx="2238375" cy="84328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1BBE0" w14:textId="77777777" w:rsidR="00497799" w:rsidRDefault="00021BBB" w:rsidP="00497799">
                            <w:pPr>
                              <w:jc w:val="right"/>
                              <w:rPr>
                                <w:rStyle w:val="Strong"/>
                                <w:sz w:val="20"/>
                              </w:rPr>
                            </w:pPr>
                            <w:r w:rsidRPr="00D216C3">
                              <w:rPr>
                                <w:rStyle w:val="Strong"/>
                                <w:sz w:val="20"/>
                              </w:rPr>
                              <w:t>Behavioral Directions, LLC</w:t>
                            </w:r>
                          </w:p>
                          <w:p w14:paraId="7D725465" w14:textId="77777777" w:rsidR="00497799" w:rsidRPr="00497799" w:rsidRDefault="00497799" w:rsidP="0049779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497799">
                              <w:rPr>
                                <w:sz w:val="20"/>
                              </w:rPr>
                              <w:t>44135 Woodridge Parkway</w:t>
                            </w:r>
                          </w:p>
                          <w:p w14:paraId="261C9B0F" w14:textId="77777777" w:rsidR="00497799" w:rsidRPr="00497799" w:rsidRDefault="00497799" w:rsidP="0049779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497799">
                              <w:rPr>
                                <w:sz w:val="20"/>
                              </w:rPr>
                              <w:t>Suite 260</w:t>
                            </w:r>
                          </w:p>
                          <w:p w14:paraId="3275455F" w14:textId="77777777" w:rsidR="00497799" w:rsidRPr="00497799" w:rsidRDefault="00497799" w:rsidP="00497799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497799">
                              <w:rPr>
                                <w:sz w:val="20"/>
                              </w:rPr>
                              <w:t>Lansdowne, VA 20176</w:t>
                            </w:r>
                          </w:p>
                          <w:p w14:paraId="07C06541" w14:textId="1BA888B4" w:rsidR="00021BBB" w:rsidRPr="00D216C3" w:rsidRDefault="00021BBB" w:rsidP="00497799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D216C3">
                              <w:rPr>
                                <w:sz w:val="20"/>
                              </w:rPr>
                              <w:t xml:space="preserve">Office: </w:t>
                            </w:r>
                            <w:r w:rsidR="00FA0ECB" w:rsidRPr="00D216C3">
                              <w:rPr>
                                <w:sz w:val="20"/>
                              </w:rPr>
                              <w:t>(703) 855-4032</w:t>
                            </w:r>
                          </w:p>
                          <w:p w14:paraId="7AF92A7A" w14:textId="77777777" w:rsidR="00021BBB" w:rsidRDefault="00021BBB" w:rsidP="00021B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9CE1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pt;margin-top:11.4pt;width:176.25pt;height:66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" stroked="f">
                <v:textbox style="mso-fit-shape-to-text:t">
                  <w:txbxContent>
                    <w:p w14:paraId="0471BBE0" w14:textId="77777777" w:rsidR="00497799" w:rsidRDefault="00021BBB" w:rsidP="00497799">
                      <w:pPr>
                        <w:jc w:val="right"/>
                        <w:rPr>
                          <w:rStyle w:val="Strong"/>
                          <w:sz w:val="20"/>
                        </w:rPr>
                      </w:pPr>
                      <w:r w:rsidRPr="00D216C3">
                        <w:rPr>
                          <w:rStyle w:val="Strong"/>
                          <w:sz w:val="20"/>
                        </w:rPr>
                        <w:t>Behavioral Directions, LLC</w:t>
                      </w:r>
                    </w:p>
                    <w:p w14:paraId="7D725465" w14:textId="77777777" w:rsidR="00497799" w:rsidRPr="00497799" w:rsidRDefault="00497799" w:rsidP="00497799">
                      <w:pPr>
                        <w:jc w:val="right"/>
                        <w:rPr>
                          <w:sz w:val="20"/>
                        </w:rPr>
                      </w:pPr>
                      <w:r w:rsidRPr="00497799">
                        <w:rPr>
                          <w:sz w:val="20"/>
                        </w:rPr>
                        <w:t>44135 Woodridge Parkway</w:t>
                      </w:r>
                    </w:p>
                    <w:p w14:paraId="261C9B0F" w14:textId="77777777" w:rsidR="00497799" w:rsidRPr="00497799" w:rsidRDefault="00497799" w:rsidP="00497799">
                      <w:pPr>
                        <w:jc w:val="right"/>
                        <w:rPr>
                          <w:sz w:val="20"/>
                        </w:rPr>
                      </w:pPr>
                      <w:r w:rsidRPr="00497799">
                        <w:rPr>
                          <w:sz w:val="20"/>
                        </w:rPr>
                        <w:t>Suite 260</w:t>
                      </w:r>
                    </w:p>
                    <w:p w14:paraId="3275455F" w14:textId="77777777" w:rsidR="00497799" w:rsidRPr="00497799" w:rsidRDefault="00497799" w:rsidP="00497799">
                      <w:pPr>
                        <w:jc w:val="right"/>
                        <w:rPr>
                          <w:b/>
                          <w:bCs/>
                          <w:sz w:val="20"/>
                        </w:rPr>
                      </w:pPr>
                      <w:r w:rsidRPr="00497799">
                        <w:rPr>
                          <w:sz w:val="20"/>
                        </w:rPr>
                        <w:t>Lansdowne, VA 20176</w:t>
                      </w:r>
                    </w:p>
                    <w:p w14:paraId="07C06541" w14:textId="1BA888B4" w:rsidR="00021BBB" w:rsidRPr="00D216C3" w:rsidRDefault="00021BBB" w:rsidP="00497799">
                      <w:pPr>
                        <w:jc w:val="right"/>
                        <w:rPr>
                          <w:sz w:val="20"/>
                        </w:rPr>
                      </w:pPr>
                      <w:r w:rsidRPr="00D216C3">
                        <w:rPr>
                          <w:sz w:val="20"/>
                        </w:rPr>
                        <w:t xml:space="preserve">Office: </w:t>
                      </w:r>
                      <w:r w:rsidR="00FA0ECB" w:rsidRPr="00D216C3">
                        <w:rPr>
                          <w:sz w:val="20"/>
                        </w:rPr>
                        <w:t>(703) 855-4032</w:t>
                      </w:r>
                    </w:p>
                    <w:p w14:paraId="7AF92A7A" w14:textId="77777777" w:rsidR="00021BBB" w:rsidRDefault="00021BBB" w:rsidP="00021BB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905A96" wp14:editId="2CEFFB3E">
            <wp:extent cx="1876425" cy="96868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428" cy="100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48296" w14:textId="25174F17" w:rsidR="00021BBB" w:rsidRPr="00DE6D30" w:rsidRDefault="008A4366" w:rsidP="008A43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355495">
        <w:rPr>
          <w:sz w:val="28"/>
          <w:szCs w:val="28"/>
        </w:rPr>
        <w:t xml:space="preserve">       </w:t>
      </w:r>
      <w:r w:rsidR="00DB614B">
        <w:rPr>
          <w:sz w:val="28"/>
          <w:szCs w:val="28"/>
        </w:rPr>
        <w:t xml:space="preserve">  </w:t>
      </w:r>
      <w:r>
        <w:rPr>
          <w:sz w:val="28"/>
          <w:szCs w:val="28"/>
        </w:rPr>
        <w:t>New Client Referral Form</w:t>
      </w:r>
    </w:p>
    <w:tbl>
      <w:tblPr>
        <w:tblpPr w:leftFromText="180" w:rightFromText="180" w:vertAnchor="page" w:horzAnchor="margin" w:tblpY="2746"/>
        <w:tblW w:w="5000" w:type="pct"/>
        <w:tblLook w:val="01E0" w:firstRow="1" w:lastRow="1" w:firstColumn="1" w:lastColumn="1" w:noHBand="0" w:noVBand="0"/>
      </w:tblPr>
      <w:tblGrid>
        <w:gridCol w:w="2250"/>
        <w:gridCol w:w="2854"/>
        <w:gridCol w:w="2715"/>
        <w:gridCol w:w="7"/>
        <w:gridCol w:w="1508"/>
        <w:gridCol w:w="1456"/>
      </w:tblGrid>
      <w:tr w:rsidR="006B2FB2" w:rsidRPr="00C73A1D" w14:paraId="3B1C84E2" w14:textId="77777777" w:rsidTr="001E6B7D">
        <w:trPr>
          <w:trHeight w:val="432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009A"/>
            <w:vAlign w:val="center"/>
          </w:tcPr>
          <w:p w14:paraId="17127B9A" w14:textId="77777777" w:rsidR="006B2FB2" w:rsidRPr="00C73A1D" w:rsidRDefault="00DE6D30" w:rsidP="001E6B7D">
            <w:pPr>
              <w:pStyle w:val="Heading1"/>
            </w:pPr>
            <w:r>
              <w:t>Client</w:t>
            </w:r>
            <w:r w:rsidR="006B2FB2">
              <w:t xml:space="preserve"> </w:t>
            </w:r>
            <w:r w:rsidR="006B2FB2" w:rsidRPr="00C73A1D">
              <w:t xml:space="preserve">Information </w:t>
            </w:r>
          </w:p>
        </w:tc>
      </w:tr>
      <w:tr w:rsidR="00EE2A9A" w:rsidRPr="00DE6D30" w14:paraId="78F8CF15" w14:textId="77777777" w:rsidTr="001E6B7D">
        <w:trPr>
          <w:trHeight w:val="288"/>
        </w:trPr>
        <w:tc>
          <w:tcPr>
            <w:tcW w:w="510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022A5F2" w14:textId="77777777" w:rsidR="00EE2A9A" w:rsidRPr="00DE6D30" w:rsidRDefault="00EE2A9A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Child’s Name:</w:t>
            </w:r>
          </w:p>
        </w:tc>
        <w:tc>
          <w:tcPr>
            <w:tcW w:w="423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C451891" w14:textId="77777777" w:rsidR="00EE2A9A" w:rsidRPr="00DE6D30" w:rsidRDefault="00EE2A9A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Date of Birth: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61CC62D7" w14:textId="77777777" w:rsidR="00EE2A9A" w:rsidRPr="00DE6D30" w:rsidRDefault="00EE2A9A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 xml:space="preserve">Sex: </w:t>
            </w:r>
          </w:p>
        </w:tc>
      </w:tr>
      <w:tr w:rsidR="001E6B7D" w:rsidRPr="00DE6D30" w14:paraId="5F430920" w14:textId="77777777" w:rsidTr="001E6B7D">
        <w:trPr>
          <w:trHeight w:val="288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C2D57EE" w14:textId="77777777" w:rsidR="001E6B7D" w:rsidRPr="00DE6D30" w:rsidRDefault="001E6B7D" w:rsidP="001E6B7D">
            <w:pPr>
              <w:rPr>
                <w:sz w:val="24"/>
              </w:rPr>
            </w:pPr>
          </w:p>
          <w:p w14:paraId="729336AD" w14:textId="77777777" w:rsidR="001E6B7D" w:rsidRPr="00DE6D30" w:rsidRDefault="001E6B7D" w:rsidP="001E6B7D">
            <w:pPr>
              <w:rPr>
                <w:sz w:val="24"/>
              </w:rPr>
            </w:pPr>
          </w:p>
        </w:tc>
        <w:tc>
          <w:tcPr>
            <w:tcW w:w="4230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4A5765F" w14:textId="77777777" w:rsidR="001E6B7D" w:rsidRPr="00DE6D30" w:rsidRDefault="001E6B7D" w:rsidP="001E6B7D">
            <w:pPr>
              <w:rPr>
                <w:sz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ABAE72A" w14:textId="77777777" w:rsidR="001E6B7D" w:rsidRPr="00DE6D30" w:rsidRDefault="00DE6D30" w:rsidP="001E6B7D">
            <w:pPr>
              <w:rPr>
                <w:sz w:val="24"/>
              </w:rPr>
            </w:pPr>
            <w:r w:rsidRPr="00DE6D30">
              <w:rPr>
                <w:b/>
                <w:i/>
                <w:sz w:val="24"/>
              </w:rPr>
              <w:t xml:space="preserve"> </w:t>
            </w:r>
            <w:r w:rsidR="00161271" w:rsidRPr="00DE6D30">
              <w:rPr>
                <w:b/>
                <w:i/>
                <w:sz w:val="24"/>
              </w:rPr>
              <w:t xml:space="preserve">M </w:t>
            </w:r>
            <w:r w:rsidRPr="00DE6D30">
              <w:rPr>
                <w:b/>
                <w:i/>
                <w:sz w:val="24"/>
              </w:rPr>
              <w:t xml:space="preserve">  </w:t>
            </w:r>
            <w:r w:rsidR="00161271" w:rsidRPr="00DE6D30">
              <w:rPr>
                <w:b/>
                <w:i/>
                <w:sz w:val="24"/>
              </w:rPr>
              <w:t xml:space="preserve">/ </w:t>
            </w:r>
            <w:r w:rsidRPr="00DE6D30">
              <w:rPr>
                <w:b/>
                <w:i/>
                <w:sz w:val="24"/>
              </w:rPr>
              <w:t xml:space="preserve">  </w:t>
            </w:r>
            <w:r w:rsidR="00161271" w:rsidRPr="00DE6D30">
              <w:rPr>
                <w:b/>
                <w:i/>
                <w:sz w:val="24"/>
              </w:rPr>
              <w:t>F</w:t>
            </w:r>
          </w:p>
        </w:tc>
      </w:tr>
      <w:tr w:rsidR="00EE2A9A" w:rsidRPr="00DE6D30" w14:paraId="54F1F13B" w14:textId="77777777" w:rsidTr="001E6B7D">
        <w:trPr>
          <w:trHeight w:val="288"/>
        </w:trPr>
        <w:tc>
          <w:tcPr>
            <w:tcW w:w="510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9C20CC8" w14:textId="77777777" w:rsidR="00EE2A9A" w:rsidRPr="00DE6D30" w:rsidRDefault="00DE6D30" w:rsidP="001E6B7D">
            <w:pPr>
              <w:rPr>
                <w:sz w:val="24"/>
              </w:rPr>
            </w:pPr>
            <w:r>
              <w:rPr>
                <w:sz w:val="24"/>
              </w:rPr>
              <w:t xml:space="preserve">Parent /Guardian </w:t>
            </w:r>
            <w:r w:rsidRPr="00DE6D30">
              <w:rPr>
                <w:sz w:val="24"/>
                <w:u w:val="single"/>
              </w:rPr>
              <w:t>#1</w:t>
            </w:r>
            <w:r w:rsidRPr="00DE6D30">
              <w:rPr>
                <w:sz w:val="24"/>
              </w:rPr>
              <w:t xml:space="preserve"> </w:t>
            </w:r>
            <w:r w:rsidR="00EE2A9A" w:rsidRPr="00DE6D30">
              <w:rPr>
                <w:sz w:val="24"/>
              </w:rPr>
              <w:t>Name:</w:t>
            </w:r>
          </w:p>
        </w:tc>
        <w:tc>
          <w:tcPr>
            <w:tcW w:w="5686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4712DAD" w14:textId="77777777" w:rsidR="00EE2A9A" w:rsidRPr="00DE6D30" w:rsidRDefault="00DE6D30" w:rsidP="001E6B7D">
            <w:pPr>
              <w:rPr>
                <w:sz w:val="24"/>
              </w:rPr>
            </w:pPr>
            <w:r>
              <w:rPr>
                <w:sz w:val="24"/>
              </w:rPr>
              <w:t>Parent /Guardian</w:t>
            </w:r>
            <w:r w:rsidR="00EE2A9A" w:rsidRPr="00DE6D30">
              <w:rPr>
                <w:sz w:val="24"/>
              </w:rPr>
              <w:t xml:space="preserve"> </w:t>
            </w:r>
            <w:r w:rsidRPr="00DE6D30">
              <w:rPr>
                <w:sz w:val="24"/>
                <w:u w:val="single"/>
              </w:rPr>
              <w:t>#2</w:t>
            </w:r>
            <w:r>
              <w:rPr>
                <w:sz w:val="24"/>
              </w:rPr>
              <w:t xml:space="preserve"> </w:t>
            </w:r>
            <w:r w:rsidR="00EE2A9A" w:rsidRPr="00DE6D30">
              <w:rPr>
                <w:sz w:val="24"/>
              </w:rPr>
              <w:t>Name:</w:t>
            </w:r>
          </w:p>
        </w:tc>
      </w:tr>
      <w:tr w:rsidR="00EE2A9A" w:rsidRPr="00DE6D30" w14:paraId="5165C0AB" w14:textId="77777777" w:rsidTr="001E6B7D">
        <w:trPr>
          <w:trHeight w:val="288"/>
        </w:trPr>
        <w:tc>
          <w:tcPr>
            <w:tcW w:w="2250" w:type="dxa"/>
            <w:tcBorders>
              <w:left w:val="single" w:sz="4" w:space="0" w:color="auto"/>
              <w:bottom w:val="single" w:sz="2" w:space="0" w:color="auto"/>
            </w:tcBorders>
            <w:vAlign w:val="bottom"/>
          </w:tcPr>
          <w:p w14:paraId="60C044CA" w14:textId="77777777" w:rsidR="00EE2A9A" w:rsidRPr="00DE6D30" w:rsidRDefault="00EE2A9A" w:rsidP="001E6B7D">
            <w:pPr>
              <w:rPr>
                <w:sz w:val="24"/>
              </w:rPr>
            </w:pPr>
          </w:p>
          <w:p w14:paraId="4B1BE9DA" w14:textId="77777777" w:rsidR="00EE2A9A" w:rsidRPr="00DE6D30" w:rsidRDefault="00EE2A9A" w:rsidP="001E6B7D">
            <w:pPr>
              <w:rPr>
                <w:sz w:val="24"/>
              </w:rPr>
            </w:pPr>
          </w:p>
        </w:tc>
        <w:tc>
          <w:tcPr>
            <w:tcW w:w="2854" w:type="dxa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14:paraId="08E71C53" w14:textId="77777777" w:rsidR="00EE2A9A" w:rsidRPr="00DE6D30" w:rsidRDefault="00EE2A9A" w:rsidP="001E6B7D">
            <w:pPr>
              <w:rPr>
                <w:sz w:val="24"/>
              </w:rPr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536649C" w14:textId="77777777" w:rsidR="00EE2A9A" w:rsidRPr="00DE6D30" w:rsidRDefault="00EE2A9A" w:rsidP="001E6B7D">
            <w:pPr>
              <w:rPr>
                <w:sz w:val="24"/>
              </w:rPr>
            </w:pPr>
          </w:p>
        </w:tc>
        <w:tc>
          <w:tcPr>
            <w:tcW w:w="29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2BE80F3" w14:textId="77777777" w:rsidR="00EE2A9A" w:rsidRPr="00DE6D30" w:rsidRDefault="00EE2A9A" w:rsidP="001E6B7D">
            <w:pPr>
              <w:rPr>
                <w:sz w:val="24"/>
              </w:rPr>
            </w:pPr>
          </w:p>
        </w:tc>
      </w:tr>
      <w:tr w:rsidR="00EE2A9A" w:rsidRPr="00DE6D30" w14:paraId="5CA246D2" w14:textId="77777777" w:rsidTr="001E6B7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79D4A85" w14:textId="77777777" w:rsidR="00EE2A9A" w:rsidRPr="00DE6D30" w:rsidRDefault="00EE2A9A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Home Phone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840A774" w14:textId="77777777" w:rsidR="00EE2A9A" w:rsidRPr="00DE6D30" w:rsidRDefault="00162714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Work Phone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36516DB" w14:textId="77777777" w:rsidR="00EE2A9A" w:rsidRPr="00DE6D30" w:rsidRDefault="00EE2A9A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Home Phone:</w:t>
            </w:r>
          </w:p>
        </w:tc>
        <w:tc>
          <w:tcPr>
            <w:tcW w:w="29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2ACA5E" w14:textId="77777777" w:rsidR="00EE2A9A" w:rsidRPr="00DE6D30" w:rsidRDefault="00EE2A9A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Work Phone:</w:t>
            </w:r>
          </w:p>
        </w:tc>
      </w:tr>
      <w:tr w:rsidR="001E6B7D" w:rsidRPr="00DE6D30" w14:paraId="2BAD82AE" w14:textId="77777777" w:rsidTr="0024230C">
        <w:trPr>
          <w:trHeight w:val="288"/>
        </w:trPr>
        <w:tc>
          <w:tcPr>
            <w:tcW w:w="225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883DBDA" w14:textId="77777777" w:rsidR="001E6B7D" w:rsidRPr="00DE6D30" w:rsidRDefault="001E6B7D" w:rsidP="001E6B7D">
            <w:pPr>
              <w:rPr>
                <w:sz w:val="24"/>
              </w:rPr>
            </w:pPr>
          </w:p>
          <w:p w14:paraId="559613CF" w14:textId="77777777" w:rsidR="001E6B7D" w:rsidRPr="00DE6D30" w:rsidRDefault="001E6B7D" w:rsidP="001E6B7D">
            <w:pPr>
              <w:rPr>
                <w:sz w:val="24"/>
              </w:rPr>
            </w:pPr>
          </w:p>
        </w:tc>
        <w:tc>
          <w:tcPr>
            <w:tcW w:w="285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982CF53" w14:textId="77777777" w:rsidR="001E6B7D" w:rsidRPr="00DE6D30" w:rsidRDefault="001E6B7D" w:rsidP="001E6B7D">
            <w:pPr>
              <w:rPr>
                <w:sz w:val="24"/>
              </w:rPr>
            </w:pPr>
          </w:p>
        </w:tc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8AF45" w14:textId="77777777" w:rsidR="001E6B7D" w:rsidRPr="00DE6D30" w:rsidRDefault="001E6B7D" w:rsidP="001E6B7D">
            <w:pPr>
              <w:rPr>
                <w:sz w:val="24"/>
              </w:rPr>
            </w:pPr>
          </w:p>
        </w:tc>
        <w:tc>
          <w:tcPr>
            <w:tcW w:w="29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8B752" w14:textId="77777777" w:rsidR="001E6B7D" w:rsidRPr="00DE6D30" w:rsidRDefault="001E6B7D" w:rsidP="001E6B7D">
            <w:pPr>
              <w:rPr>
                <w:sz w:val="24"/>
              </w:rPr>
            </w:pPr>
          </w:p>
        </w:tc>
      </w:tr>
      <w:tr w:rsidR="00EE2A9A" w:rsidRPr="00DE6D30" w14:paraId="5101411D" w14:textId="77777777" w:rsidTr="0024230C">
        <w:trPr>
          <w:trHeight w:val="288"/>
        </w:trPr>
        <w:tc>
          <w:tcPr>
            <w:tcW w:w="510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A7B2866" w14:textId="77777777" w:rsidR="00EE2A9A" w:rsidRPr="00DE6D30" w:rsidRDefault="00EE2A9A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Address:</w:t>
            </w:r>
          </w:p>
        </w:tc>
        <w:tc>
          <w:tcPr>
            <w:tcW w:w="5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9AD12" w14:textId="77777777" w:rsidR="00EE2A9A" w:rsidRPr="00DE6D30" w:rsidRDefault="00EE2A9A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Address:</w:t>
            </w:r>
          </w:p>
        </w:tc>
      </w:tr>
      <w:tr w:rsidR="00EE2A9A" w:rsidRPr="00DE6D30" w14:paraId="3ECAEB4C" w14:textId="77777777" w:rsidTr="001E6B7D">
        <w:trPr>
          <w:trHeight w:val="288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82BCA81" w14:textId="77777777" w:rsidR="00EE2A9A" w:rsidRPr="00DE6D30" w:rsidRDefault="00EE2A9A" w:rsidP="001E6B7D">
            <w:pPr>
              <w:rPr>
                <w:sz w:val="24"/>
              </w:rPr>
            </w:pPr>
          </w:p>
          <w:p w14:paraId="03048FF5" w14:textId="77777777" w:rsidR="00EE2A9A" w:rsidRPr="00DE6D30" w:rsidRDefault="00EE2A9A" w:rsidP="001E6B7D">
            <w:pPr>
              <w:rPr>
                <w:sz w:val="24"/>
              </w:rPr>
            </w:pPr>
          </w:p>
        </w:tc>
        <w:tc>
          <w:tcPr>
            <w:tcW w:w="5686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1135C5B" w14:textId="77777777" w:rsidR="00EE2A9A" w:rsidRPr="00DE6D30" w:rsidRDefault="00EE2A9A" w:rsidP="001E6B7D">
            <w:pPr>
              <w:rPr>
                <w:sz w:val="24"/>
              </w:rPr>
            </w:pPr>
          </w:p>
        </w:tc>
      </w:tr>
      <w:tr w:rsidR="00EE2A9A" w:rsidRPr="00DE6D30" w14:paraId="7BA47B03" w14:textId="77777777" w:rsidTr="001E6B7D">
        <w:trPr>
          <w:trHeight w:val="288"/>
        </w:trPr>
        <w:tc>
          <w:tcPr>
            <w:tcW w:w="510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9B1A418" w14:textId="77777777" w:rsidR="00EE2A9A" w:rsidRPr="00DE6D30" w:rsidRDefault="00EE2A9A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City, State, ZIP:</w:t>
            </w:r>
          </w:p>
        </w:tc>
        <w:tc>
          <w:tcPr>
            <w:tcW w:w="5686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EF0EC41" w14:textId="77777777" w:rsidR="00EE2A9A" w:rsidRPr="00DE6D30" w:rsidRDefault="00EE2A9A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City, State, ZIP:</w:t>
            </w:r>
          </w:p>
        </w:tc>
      </w:tr>
      <w:tr w:rsidR="00EE2A9A" w:rsidRPr="00DE6D30" w14:paraId="54E1E932" w14:textId="77777777" w:rsidTr="001E6B7D">
        <w:trPr>
          <w:trHeight w:val="288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10169A" w14:textId="77777777" w:rsidR="00EE2A9A" w:rsidRPr="00DE6D30" w:rsidRDefault="00EE2A9A" w:rsidP="001E6B7D">
            <w:pPr>
              <w:rPr>
                <w:sz w:val="24"/>
              </w:rPr>
            </w:pPr>
          </w:p>
          <w:p w14:paraId="343FFD2B" w14:textId="77777777" w:rsidR="00EE2A9A" w:rsidRPr="00DE6D30" w:rsidRDefault="00EE2A9A" w:rsidP="001E6B7D">
            <w:pPr>
              <w:rPr>
                <w:sz w:val="24"/>
              </w:rPr>
            </w:pPr>
          </w:p>
        </w:tc>
        <w:tc>
          <w:tcPr>
            <w:tcW w:w="5686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E031C4" w14:textId="77777777" w:rsidR="00EE2A9A" w:rsidRPr="00DE6D30" w:rsidRDefault="00EE2A9A" w:rsidP="001E6B7D">
            <w:pPr>
              <w:rPr>
                <w:sz w:val="24"/>
              </w:rPr>
            </w:pPr>
          </w:p>
        </w:tc>
      </w:tr>
      <w:tr w:rsidR="006B2FB2" w:rsidRPr="00DE6D30" w14:paraId="3B112A9B" w14:textId="77777777" w:rsidTr="001E6B7D">
        <w:trPr>
          <w:trHeight w:val="360"/>
        </w:trPr>
        <w:tc>
          <w:tcPr>
            <w:tcW w:w="1079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4D009A"/>
            <w:vAlign w:val="center"/>
          </w:tcPr>
          <w:p w14:paraId="79BBF775" w14:textId="77777777" w:rsidR="006B2FB2" w:rsidRPr="00DE6D30" w:rsidRDefault="00985A8B" w:rsidP="001E6B7D">
            <w:pPr>
              <w:pStyle w:val="Heading2"/>
              <w:rPr>
                <w:sz w:val="24"/>
                <w:szCs w:val="24"/>
              </w:rPr>
            </w:pPr>
            <w:r w:rsidRPr="00DE6D30">
              <w:rPr>
                <w:sz w:val="24"/>
                <w:szCs w:val="24"/>
              </w:rPr>
              <w:t>Referral Information</w:t>
            </w:r>
          </w:p>
        </w:tc>
      </w:tr>
      <w:tr w:rsidR="001D75A1" w:rsidRPr="00DE6D30" w14:paraId="3445C59E" w14:textId="77777777" w:rsidTr="001E6B7D">
        <w:trPr>
          <w:trHeight w:val="216"/>
        </w:trPr>
        <w:tc>
          <w:tcPr>
            <w:tcW w:w="10790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C9C53C1" w14:textId="77777777" w:rsidR="001D75A1" w:rsidRPr="00DE6D30" w:rsidRDefault="001D75A1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Who referred you to our services (name of doctor, agency, etc.)?</w:t>
            </w:r>
          </w:p>
        </w:tc>
      </w:tr>
      <w:tr w:rsidR="001D75A1" w:rsidRPr="00DE6D30" w14:paraId="764501E9" w14:textId="77777777" w:rsidTr="002105BC">
        <w:trPr>
          <w:trHeight w:val="288"/>
        </w:trPr>
        <w:tc>
          <w:tcPr>
            <w:tcW w:w="10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235" w14:textId="77777777" w:rsidR="001D75A1" w:rsidRPr="00DE6D30" w:rsidRDefault="001D75A1" w:rsidP="001E6B7D">
            <w:pPr>
              <w:rPr>
                <w:sz w:val="24"/>
              </w:rPr>
            </w:pPr>
          </w:p>
          <w:p w14:paraId="685093DA" w14:textId="77777777" w:rsidR="00A451A7" w:rsidRPr="00DE6D30" w:rsidRDefault="00A451A7" w:rsidP="001E6B7D">
            <w:pPr>
              <w:rPr>
                <w:sz w:val="24"/>
              </w:rPr>
            </w:pPr>
          </w:p>
        </w:tc>
      </w:tr>
      <w:tr w:rsidR="001D75A1" w:rsidRPr="00DE6D30" w14:paraId="243C4D2A" w14:textId="77777777" w:rsidTr="002105BC">
        <w:trPr>
          <w:trHeight w:val="288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7412D" w14:textId="77777777" w:rsidR="001D75A1" w:rsidRPr="00DE6D30" w:rsidRDefault="001D75A1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Reason for seeking services:</w:t>
            </w:r>
          </w:p>
        </w:tc>
      </w:tr>
      <w:tr w:rsidR="001D75A1" w:rsidRPr="00DE6D30" w14:paraId="2327AA92" w14:textId="77777777" w:rsidTr="002105BC">
        <w:trPr>
          <w:trHeight w:val="20"/>
        </w:trPr>
        <w:tc>
          <w:tcPr>
            <w:tcW w:w="10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ABA" w14:textId="77777777" w:rsidR="008807B8" w:rsidRPr="00DE6D30" w:rsidRDefault="008807B8" w:rsidP="001E6B7D">
            <w:pPr>
              <w:rPr>
                <w:sz w:val="24"/>
              </w:rPr>
            </w:pPr>
          </w:p>
          <w:p w14:paraId="33331C93" w14:textId="77777777" w:rsidR="00D226EC" w:rsidRPr="00DE6D30" w:rsidRDefault="00D226EC" w:rsidP="001E6B7D">
            <w:pPr>
              <w:rPr>
                <w:sz w:val="24"/>
              </w:rPr>
            </w:pPr>
          </w:p>
          <w:p w14:paraId="4ADC066C" w14:textId="77777777" w:rsidR="00A50AF7" w:rsidRPr="00DE6D30" w:rsidRDefault="00A50AF7" w:rsidP="001E6B7D">
            <w:pPr>
              <w:rPr>
                <w:sz w:val="24"/>
              </w:rPr>
            </w:pPr>
          </w:p>
          <w:p w14:paraId="75EF40F6" w14:textId="77777777" w:rsidR="008F1A31" w:rsidRPr="00DE6D30" w:rsidRDefault="008F1A31" w:rsidP="001E6B7D">
            <w:pPr>
              <w:rPr>
                <w:sz w:val="24"/>
              </w:rPr>
            </w:pPr>
          </w:p>
          <w:p w14:paraId="769C1480" w14:textId="77777777" w:rsidR="00A50AF7" w:rsidRDefault="00A50AF7" w:rsidP="001E6B7D">
            <w:pPr>
              <w:rPr>
                <w:sz w:val="24"/>
              </w:rPr>
            </w:pPr>
          </w:p>
          <w:p w14:paraId="5CCB6B82" w14:textId="77777777" w:rsidR="00DE6D30" w:rsidRPr="00DE6D30" w:rsidRDefault="00DE6D30" w:rsidP="001E6B7D">
            <w:pPr>
              <w:rPr>
                <w:sz w:val="24"/>
              </w:rPr>
            </w:pPr>
          </w:p>
          <w:p w14:paraId="02E8418F" w14:textId="77777777" w:rsidR="00D226EC" w:rsidRPr="00DE6D30" w:rsidRDefault="00D226EC" w:rsidP="001E6B7D">
            <w:pPr>
              <w:rPr>
                <w:sz w:val="24"/>
              </w:rPr>
            </w:pPr>
          </w:p>
        </w:tc>
      </w:tr>
      <w:tr w:rsidR="001D75A1" w:rsidRPr="00DE6D30" w14:paraId="550F036F" w14:textId="77777777" w:rsidTr="002105BC">
        <w:trPr>
          <w:trHeight w:val="288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76F8B" w14:textId="77777777" w:rsidR="001D75A1" w:rsidRPr="00DE6D30" w:rsidRDefault="001D75A1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Is your child in school? If so, list type of program (non</w:t>
            </w:r>
            <w:r w:rsidR="00DE6D30">
              <w:rPr>
                <w:sz w:val="24"/>
              </w:rPr>
              <w:t>-</w:t>
            </w:r>
            <w:r w:rsidRPr="00DE6D30">
              <w:rPr>
                <w:sz w:val="24"/>
              </w:rPr>
              <w:t>categorical special education, mainstream, autism classroom, etc.)?</w:t>
            </w:r>
          </w:p>
        </w:tc>
      </w:tr>
      <w:tr w:rsidR="001D75A1" w:rsidRPr="00DE6D30" w14:paraId="4ADEAB00" w14:textId="77777777" w:rsidTr="001E6B7D">
        <w:trPr>
          <w:trHeight w:val="288"/>
        </w:trPr>
        <w:tc>
          <w:tcPr>
            <w:tcW w:w="107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C038E4B" w14:textId="77777777" w:rsidR="008807B8" w:rsidRPr="00DE6D30" w:rsidRDefault="008807B8" w:rsidP="001E6B7D">
            <w:pPr>
              <w:rPr>
                <w:sz w:val="24"/>
              </w:rPr>
            </w:pPr>
          </w:p>
          <w:p w14:paraId="6F76AC55" w14:textId="77777777" w:rsidR="00335F0B" w:rsidRPr="00DE6D30" w:rsidRDefault="00335F0B" w:rsidP="001E6B7D">
            <w:pPr>
              <w:rPr>
                <w:sz w:val="24"/>
              </w:rPr>
            </w:pPr>
          </w:p>
          <w:p w14:paraId="36BE37F5" w14:textId="77777777" w:rsidR="00C63AE7" w:rsidRPr="00DE6D30" w:rsidRDefault="00C63AE7" w:rsidP="001E6B7D">
            <w:pPr>
              <w:rPr>
                <w:sz w:val="24"/>
              </w:rPr>
            </w:pPr>
          </w:p>
          <w:p w14:paraId="3A758E3E" w14:textId="77777777" w:rsidR="00335F0B" w:rsidRPr="00DE6D30" w:rsidRDefault="00335F0B" w:rsidP="001E6B7D">
            <w:pPr>
              <w:rPr>
                <w:sz w:val="24"/>
              </w:rPr>
            </w:pPr>
          </w:p>
        </w:tc>
      </w:tr>
      <w:tr w:rsidR="001D75A1" w:rsidRPr="00DE6D30" w14:paraId="1C4BBD4F" w14:textId="77777777" w:rsidTr="002105BC">
        <w:trPr>
          <w:trHeight w:val="288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30DF8" w14:textId="77777777" w:rsidR="001D75A1" w:rsidRPr="00DE6D30" w:rsidRDefault="001D75A1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What is the name of your child's school?</w:t>
            </w:r>
          </w:p>
        </w:tc>
      </w:tr>
      <w:tr w:rsidR="001D75A1" w:rsidRPr="00DE6D30" w14:paraId="0CBD3549" w14:textId="77777777" w:rsidTr="002105BC">
        <w:trPr>
          <w:trHeight w:val="288"/>
        </w:trPr>
        <w:tc>
          <w:tcPr>
            <w:tcW w:w="10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DDA" w14:textId="77777777" w:rsidR="001D75A1" w:rsidRPr="00DE6D30" w:rsidRDefault="001D75A1" w:rsidP="001E6B7D">
            <w:pPr>
              <w:rPr>
                <w:sz w:val="24"/>
              </w:rPr>
            </w:pPr>
          </w:p>
          <w:p w14:paraId="407968FB" w14:textId="77777777" w:rsidR="009568BF" w:rsidRPr="00DE6D30" w:rsidRDefault="009568BF" w:rsidP="001E6B7D">
            <w:pPr>
              <w:rPr>
                <w:sz w:val="24"/>
              </w:rPr>
            </w:pPr>
          </w:p>
        </w:tc>
      </w:tr>
      <w:tr w:rsidR="001D75A1" w:rsidRPr="00DE6D30" w14:paraId="31AAB0CD" w14:textId="77777777" w:rsidTr="0013627B">
        <w:trPr>
          <w:trHeight w:val="350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1EBAA" w14:textId="5119B540" w:rsidR="001D75A1" w:rsidRPr="0013627B" w:rsidRDefault="0013627B" w:rsidP="001E6B7D">
            <w:pPr>
              <w:rPr>
                <w:sz w:val="24"/>
              </w:rPr>
            </w:pPr>
            <w:r w:rsidRPr="0013627B">
              <w:rPr>
                <w:sz w:val="24"/>
              </w:rPr>
              <w:lastRenderedPageBreak/>
              <w:t>Are you seeking services in our ABA clinic, parent consultation/training, help with behaviors of concern, or school coordination/IEP support?</w:t>
            </w:r>
          </w:p>
        </w:tc>
      </w:tr>
      <w:tr w:rsidR="001D75A1" w:rsidRPr="00DE6D30" w14:paraId="657215AE" w14:textId="77777777" w:rsidTr="002105BC">
        <w:trPr>
          <w:trHeight w:val="288"/>
        </w:trPr>
        <w:tc>
          <w:tcPr>
            <w:tcW w:w="10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C5B" w14:textId="77777777" w:rsidR="008807B8" w:rsidRPr="00DE6D30" w:rsidRDefault="008807B8" w:rsidP="001E6B7D">
            <w:pPr>
              <w:rPr>
                <w:sz w:val="24"/>
              </w:rPr>
            </w:pPr>
          </w:p>
          <w:p w14:paraId="4142CEA1" w14:textId="77777777" w:rsidR="006B41DA" w:rsidRPr="00DE6D30" w:rsidRDefault="006B41DA" w:rsidP="001E6B7D">
            <w:pPr>
              <w:rPr>
                <w:sz w:val="24"/>
              </w:rPr>
            </w:pPr>
          </w:p>
          <w:p w14:paraId="3AFDBBCC" w14:textId="77777777" w:rsidR="00335F0B" w:rsidRPr="00DE6D30" w:rsidRDefault="00335F0B" w:rsidP="001E6B7D">
            <w:pPr>
              <w:rPr>
                <w:sz w:val="24"/>
              </w:rPr>
            </w:pPr>
          </w:p>
          <w:p w14:paraId="331A5BA0" w14:textId="77777777" w:rsidR="00C63AE7" w:rsidRPr="00DE6D30" w:rsidRDefault="00C63AE7" w:rsidP="001E6B7D">
            <w:pPr>
              <w:rPr>
                <w:sz w:val="24"/>
              </w:rPr>
            </w:pPr>
          </w:p>
          <w:p w14:paraId="1539CCCA" w14:textId="77777777" w:rsidR="00335F0B" w:rsidRPr="00DE6D30" w:rsidRDefault="00335F0B" w:rsidP="001E6B7D">
            <w:pPr>
              <w:rPr>
                <w:sz w:val="24"/>
              </w:rPr>
            </w:pPr>
          </w:p>
        </w:tc>
      </w:tr>
      <w:tr w:rsidR="001D75A1" w:rsidRPr="00DE6D30" w14:paraId="4EF7E668" w14:textId="77777777" w:rsidTr="002105BC">
        <w:trPr>
          <w:trHeight w:val="288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6AC2B" w14:textId="77777777" w:rsidR="001D75A1" w:rsidRPr="00DE6D30" w:rsidRDefault="001D75A1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Are there any specific beha</w:t>
            </w:r>
            <w:r w:rsidR="00DE6D30" w:rsidRPr="00DE6D30">
              <w:rPr>
                <w:sz w:val="24"/>
              </w:rPr>
              <w:t>vioral concerns (tantrums, aggression, self-</w:t>
            </w:r>
            <w:r w:rsidRPr="00DE6D30">
              <w:rPr>
                <w:sz w:val="24"/>
              </w:rPr>
              <w:t>injury, toileting difficulties, feeding issues, transitions, outings, social skills, etc.)?</w:t>
            </w:r>
          </w:p>
        </w:tc>
      </w:tr>
      <w:tr w:rsidR="001D75A1" w:rsidRPr="00DE6D30" w14:paraId="180F8037" w14:textId="77777777" w:rsidTr="002105BC">
        <w:trPr>
          <w:trHeight w:val="720"/>
        </w:trPr>
        <w:tc>
          <w:tcPr>
            <w:tcW w:w="10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621" w14:textId="77777777" w:rsidR="008807B8" w:rsidRPr="00DE6D30" w:rsidRDefault="008807B8" w:rsidP="001E6B7D">
            <w:pPr>
              <w:rPr>
                <w:sz w:val="24"/>
              </w:rPr>
            </w:pPr>
          </w:p>
          <w:p w14:paraId="4B451B5E" w14:textId="77777777" w:rsidR="00335F0B" w:rsidRPr="00DE6D30" w:rsidRDefault="00335F0B" w:rsidP="001E6B7D">
            <w:pPr>
              <w:rPr>
                <w:sz w:val="24"/>
              </w:rPr>
            </w:pPr>
          </w:p>
          <w:p w14:paraId="3537B4A6" w14:textId="77777777" w:rsidR="00C63AE7" w:rsidRPr="00DE6D30" w:rsidRDefault="00C63AE7" w:rsidP="001E6B7D">
            <w:pPr>
              <w:rPr>
                <w:sz w:val="24"/>
              </w:rPr>
            </w:pPr>
          </w:p>
          <w:p w14:paraId="351A136E" w14:textId="77777777" w:rsidR="008D012D" w:rsidRPr="00DE6D30" w:rsidRDefault="008D012D" w:rsidP="001E6B7D">
            <w:pPr>
              <w:rPr>
                <w:sz w:val="24"/>
              </w:rPr>
            </w:pPr>
          </w:p>
          <w:p w14:paraId="4468359B" w14:textId="77777777" w:rsidR="00693F25" w:rsidRPr="00DE6D30" w:rsidRDefault="00693F25" w:rsidP="001E6B7D">
            <w:pPr>
              <w:rPr>
                <w:sz w:val="24"/>
              </w:rPr>
            </w:pPr>
          </w:p>
          <w:p w14:paraId="6CDD628F" w14:textId="77777777" w:rsidR="00335F0B" w:rsidRPr="00DE6D30" w:rsidRDefault="00335F0B" w:rsidP="001E6B7D">
            <w:pPr>
              <w:rPr>
                <w:sz w:val="24"/>
              </w:rPr>
            </w:pPr>
          </w:p>
          <w:p w14:paraId="041AED55" w14:textId="77777777" w:rsidR="00335F0B" w:rsidRPr="00DE6D30" w:rsidRDefault="00335F0B" w:rsidP="001E6B7D">
            <w:pPr>
              <w:rPr>
                <w:sz w:val="24"/>
              </w:rPr>
            </w:pPr>
          </w:p>
        </w:tc>
      </w:tr>
      <w:tr w:rsidR="001D75A1" w:rsidRPr="00DE6D30" w14:paraId="66C61DA9" w14:textId="77777777" w:rsidTr="002105BC">
        <w:trPr>
          <w:trHeight w:val="288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68983" w14:textId="77777777" w:rsidR="001D75A1" w:rsidRPr="00DE6D30" w:rsidRDefault="001D75A1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If problem behaviors exist, what is being done now to address them?</w:t>
            </w:r>
          </w:p>
        </w:tc>
      </w:tr>
      <w:tr w:rsidR="001D75A1" w:rsidRPr="00DE6D30" w14:paraId="256493D9" w14:textId="77777777" w:rsidTr="002105BC">
        <w:trPr>
          <w:trHeight w:val="288"/>
        </w:trPr>
        <w:tc>
          <w:tcPr>
            <w:tcW w:w="10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9A4" w14:textId="77777777" w:rsidR="005872C1" w:rsidRPr="00DE6D30" w:rsidRDefault="005872C1" w:rsidP="001E6B7D">
            <w:pPr>
              <w:rPr>
                <w:sz w:val="24"/>
              </w:rPr>
            </w:pPr>
          </w:p>
          <w:p w14:paraId="3D806BF9" w14:textId="77777777" w:rsidR="008D012D" w:rsidRPr="00DE6D30" w:rsidRDefault="008D012D" w:rsidP="001E6B7D">
            <w:pPr>
              <w:rPr>
                <w:sz w:val="24"/>
              </w:rPr>
            </w:pPr>
          </w:p>
          <w:p w14:paraId="02BB0FAB" w14:textId="77777777" w:rsidR="00335F0B" w:rsidRPr="00DE6D30" w:rsidRDefault="00335F0B" w:rsidP="001E6B7D">
            <w:pPr>
              <w:rPr>
                <w:sz w:val="24"/>
              </w:rPr>
            </w:pPr>
          </w:p>
          <w:p w14:paraId="5D54CF49" w14:textId="77777777" w:rsidR="00335F0B" w:rsidRPr="00DE6D30" w:rsidRDefault="00335F0B" w:rsidP="001E6B7D">
            <w:pPr>
              <w:rPr>
                <w:sz w:val="24"/>
              </w:rPr>
            </w:pPr>
          </w:p>
          <w:p w14:paraId="19A11E42" w14:textId="77777777" w:rsidR="00693F25" w:rsidRPr="00DE6D30" w:rsidRDefault="00693F25" w:rsidP="001E6B7D">
            <w:pPr>
              <w:rPr>
                <w:sz w:val="24"/>
              </w:rPr>
            </w:pPr>
          </w:p>
          <w:p w14:paraId="55128252" w14:textId="77777777" w:rsidR="00693F25" w:rsidRPr="00DE6D30" w:rsidRDefault="00693F25" w:rsidP="001E6B7D">
            <w:pPr>
              <w:rPr>
                <w:sz w:val="24"/>
              </w:rPr>
            </w:pPr>
          </w:p>
          <w:p w14:paraId="421E7468" w14:textId="77777777" w:rsidR="00335F0B" w:rsidRPr="00DE6D30" w:rsidRDefault="00335F0B" w:rsidP="001E6B7D">
            <w:pPr>
              <w:rPr>
                <w:sz w:val="24"/>
              </w:rPr>
            </w:pPr>
          </w:p>
        </w:tc>
      </w:tr>
      <w:tr w:rsidR="001D75A1" w:rsidRPr="00DE6D30" w14:paraId="7C3D1562" w14:textId="77777777" w:rsidTr="002105BC">
        <w:trPr>
          <w:trHeight w:val="288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8AC0C" w14:textId="77777777" w:rsidR="001D75A1" w:rsidRPr="00DE6D30" w:rsidRDefault="001D75A1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 xml:space="preserve">Do you require any special accommodations to access our services? </w:t>
            </w:r>
          </w:p>
        </w:tc>
      </w:tr>
      <w:tr w:rsidR="001D75A1" w:rsidRPr="00DE6D30" w14:paraId="4FB64D20" w14:textId="77777777" w:rsidTr="002105BC">
        <w:trPr>
          <w:trHeight w:val="288"/>
        </w:trPr>
        <w:tc>
          <w:tcPr>
            <w:tcW w:w="10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650" w14:textId="77777777" w:rsidR="000A10FB" w:rsidRPr="00DE6D30" w:rsidRDefault="000A10FB" w:rsidP="001E6B7D">
            <w:pPr>
              <w:rPr>
                <w:sz w:val="24"/>
              </w:rPr>
            </w:pPr>
          </w:p>
          <w:p w14:paraId="5E1852B0" w14:textId="77777777" w:rsidR="00335F0B" w:rsidRPr="00DE6D30" w:rsidRDefault="00335F0B" w:rsidP="001E6B7D">
            <w:pPr>
              <w:rPr>
                <w:sz w:val="24"/>
              </w:rPr>
            </w:pPr>
          </w:p>
          <w:p w14:paraId="66290BCB" w14:textId="77777777" w:rsidR="00335F0B" w:rsidRPr="00DE6D30" w:rsidRDefault="00335F0B" w:rsidP="001E6B7D">
            <w:pPr>
              <w:rPr>
                <w:sz w:val="24"/>
              </w:rPr>
            </w:pPr>
          </w:p>
        </w:tc>
      </w:tr>
      <w:tr w:rsidR="001D75A1" w:rsidRPr="00DE6D30" w14:paraId="31D84C2F" w14:textId="77777777" w:rsidTr="002105BC">
        <w:trPr>
          <w:trHeight w:val="288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9B16C" w14:textId="77777777" w:rsidR="001D75A1" w:rsidRPr="00DE6D30" w:rsidRDefault="001D75A1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Who does your child reside with (e.g., both parents, mother only, father only, etc.)?</w:t>
            </w:r>
          </w:p>
        </w:tc>
      </w:tr>
      <w:tr w:rsidR="00B852D9" w:rsidRPr="00DE6D30" w14:paraId="3A58DC26" w14:textId="77777777" w:rsidTr="002105BC">
        <w:trPr>
          <w:trHeight w:val="288"/>
        </w:trPr>
        <w:tc>
          <w:tcPr>
            <w:tcW w:w="10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47B" w14:textId="77777777" w:rsidR="00B852D9" w:rsidRPr="00DE6D30" w:rsidRDefault="00B852D9" w:rsidP="001E6B7D">
            <w:pPr>
              <w:rPr>
                <w:sz w:val="24"/>
              </w:rPr>
            </w:pPr>
          </w:p>
        </w:tc>
      </w:tr>
      <w:tr w:rsidR="001D75A1" w:rsidRPr="00DE6D30" w14:paraId="05852C82" w14:textId="77777777" w:rsidTr="002105BC">
        <w:trPr>
          <w:trHeight w:val="288"/>
        </w:trPr>
        <w:tc>
          <w:tcPr>
            <w:tcW w:w="10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79A5" w14:textId="43E4FCF8" w:rsidR="001D75A1" w:rsidRPr="00B852D9" w:rsidRDefault="00B852D9" w:rsidP="001E6B7D">
            <w:pPr>
              <w:rPr>
                <w:rFonts w:cstheme="minorHAnsi"/>
                <w:sz w:val="24"/>
              </w:rPr>
            </w:pPr>
            <w:r w:rsidRPr="00B852D9">
              <w:rPr>
                <w:rFonts w:cstheme="minorHAnsi"/>
                <w:sz w:val="24"/>
              </w:rPr>
              <w:t>What is your insurance company?</w:t>
            </w:r>
          </w:p>
          <w:p w14:paraId="6B1A8F39" w14:textId="77777777" w:rsidR="000A10FB" w:rsidRPr="00DE6D30" w:rsidRDefault="000A10FB" w:rsidP="001E6B7D">
            <w:pPr>
              <w:rPr>
                <w:sz w:val="24"/>
              </w:rPr>
            </w:pPr>
          </w:p>
          <w:p w14:paraId="74F56734" w14:textId="77777777" w:rsidR="000A10FB" w:rsidRPr="00DE6D30" w:rsidRDefault="000A10FB" w:rsidP="001E6B7D">
            <w:pPr>
              <w:rPr>
                <w:sz w:val="24"/>
              </w:rPr>
            </w:pPr>
          </w:p>
        </w:tc>
      </w:tr>
      <w:tr w:rsidR="001D75A1" w:rsidRPr="00DE6D30" w14:paraId="3511AB96" w14:textId="77777777" w:rsidTr="002105BC">
        <w:trPr>
          <w:trHeight w:val="288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91904" w14:textId="77777777" w:rsidR="001D75A1" w:rsidRPr="00DE6D30" w:rsidRDefault="001D75A1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Are the child’s parents married to each other?</w:t>
            </w:r>
            <w:r w:rsidR="00DE6D30" w:rsidRPr="00DE6D30">
              <w:rPr>
                <w:sz w:val="24"/>
              </w:rPr>
              <w:t xml:space="preserve">          </w:t>
            </w:r>
            <w:r w:rsidR="00DE6D30" w:rsidRPr="00DE6D30">
              <w:rPr>
                <w:b/>
                <w:sz w:val="24"/>
              </w:rPr>
              <w:t>Yes    /     No</w:t>
            </w:r>
          </w:p>
        </w:tc>
      </w:tr>
      <w:tr w:rsidR="001D75A1" w:rsidRPr="00DE6D30" w14:paraId="7D380C91" w14:textId="77777777" w:rsidTr="002105BC">
        <w:trPr>
          <w:trHeight w:val="288"/>
        </w:trPr>
        <w:tc>
          <w:tcPr>
            <w:tcW w:w="10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A02" w14:textId="77777777" w:rsidR="001D75A1" w:rsidRDefault="001D75A1" w:rsidP="001E6B7D">
            <w:pPr>
              <w:rPr>
                <w:b/>
                <w:i/>
                <w:sz w:val="24"/>
              </w:rPr>
            </w:pPr>
          </w:p>
          <w:p w14:paraId="7CB9C142" w14:textId="77777777" w:rsidR="00DE6D30" w:rsidRPr="00DE6D30" w:rsidRDefault="00DE6D30" w:rsidP="001E6B7D">
            <w:pPr>
              <w:rPr>
                <w:b/>
                <w:i/>
                <w:sz w:val="24"/>
              </w:rPr>
            </w:pPr>
          </w:p>
        </w:tc>
      </w:tr>
      <w:tr w:rsidR="001D75A1" w:rsidRPr="00DE6D30" w14:paraId="443FC7BE" w14:textId="77777777" w:rsidTr="002105BC">
        <w:trPr>
          <w:trHeight w:val="288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716BA" w14:textId="77777777" w:rsidR="001D75A1" w:rsidRPr="00DE6D30" w:rsidRDefault="001D75A1" w:rsidP="001E6B7D">
            <w:pPr>
              <w:rPr>
                <w:sz w:val="24"/>
              </w:rPr>
            </w:pPr>
            <w:r w:rsidRPr="00DE6D30">
              <w:rPr>
                <w:sz w:val="24"/>
              </w:rPr>
              <w:t>If the child’s parents are unmarried or divorced, we are required to know the legal guardian(s). Please specify joint custody, sole custody, etc. We will require a copy of the legal custody documents to begin services and contact the other parent in joint custody cases for joint participation</w:t>
            </w:r>
            <w:r w:rsidR="00FA08A3" w:rsidRPr="00DE6D30">
              <w:rPr>
                <w:sz w:val="24"/>
              </w:rPr>
              <w:t xml:space="preserve">. </w:t>
            </w:r>
            <w:r w:rsidR="00FA08A3" w:rsidRPr="00DE6D30">
              <w:rPr>
                <w:b/>
                <w:sz w:val="24"/>
              </w:rPr>
              <w:t>Please indicate N/A as needed:</w:t>
            </w:r>
          </w:p>
        </w:tc>
      </w:tr>
      <w:tr w:rsidR="001D75A1" w:rsidRPr="00DE6D30" w14:paraId="19BBB0DD" w14:textId="77777777" w:rsidTr="001E6B7D">
        <w:trPr>
          <w:trHeight w:val="288"/>
        </w:trPr>
        <w:tc>
          <w:tcPr>
            <w:tcW w:w="1079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C9F" w14:textId="77777777" w:rsidR="001D75A1" w:rsidRPr="00DE6D30" w:rsidRDefault="001D75A1" w:rsidP="001E6B7D">
            <w:pPr>
              <w:rPr>
                <w:sz w:val="24"/>
              </w:rPr>
            </w:pPr>
          </w:p>
          <w:p w14:paraId="42913F7B" w14:textId="77777777" w:rsidR="00997A43" w:rsidRPr="00DE6D30" w:rsidRDefault="00997A43" w:rsidP="001E6B7D">
            <w:pPr>
              <w:rPr>
                <w:sz w:val="24"/>
              </w:rPr>
            </w:pPr>
          </w:p>
          <w:p w14:paraId="593D24DA" w14:textId="77777777" w:rsidR="00997A43" w:rsidRPr="00DE6D30" w:rsidRDefault="00997A43" w:rsidP="001E6B7D">
            <w:pPr>
              <w:rPr>
                <w:sz w:val="24"/>
              </w:rPr>
            </w:pPr>
          </w:p>
        </w:tc>
      </w:tr>
    </w:tbl>
    <w:p w14:paraId="507CD6D1" w14:textId="77777777" w:rsidR="00DE6D30" w:rsidRDefault="00DE6D30" w:rsidP="00C73A1D">
      <w:pPr>
        <w:rPr>
          <w:sz w:val="24"/>
        </w:rPr>
      </w:pPr>
    </w:p>
    <w:p w14:paraId="6049E32B" w14:textId="5AB064C3" w:rsidR="00021BBB" w:rsidRPr="00C64F63" w:rsidRDefault="00DE6D30" w:rsidP="00C73A1D">
      <w:pPr>
        <w:rPr>
          <w:b/>
          <w:bCs/>
          <w:sz w:val="24"/>
        </w:rPr>
      </w:pPr>
      <w:r w:rsidRPr="00DE6D30">
        <w:rPr>
          <w:sz w:val="24"/>
        </w:rPr>
        <w:lastRenderedPageBreak/>
        <w:t xml:space="preserve">Please return this form by </w:t>
      </w:r>
      <w:r w:rsidRPr="00DE6D30">
        <w:rPr>
          <w:b/>
          <w:sz w:val="24"/>
        </w:rPr>
        <w:t>emailing</w:t>
      </w:r>
      <w:r w:rsidRPr="00DE6D30">
        <w:rPr>
          <w:sz w:val="24"/>
        </w:rPr>
        <w:t xml:space="preserve"> it to us at </w:t>
      </w:r>
      <w:hyperlink r:id="rId7" w:history="1">
        <w:r w:rsidRPr="00DE6D30">
          <w:rPr>
            <w:rStyle w:val="Hyperlink"/>
            <w:sz w:val="24"/>
          </w:rPr>
          <w:t>info@behavioraldirections.com</w:t>
        </w:r>
      </w:hyperlink>
      <w:r>
        <w:rPr>
          <w:sz w:val="24"/>
        </w:rPr>
        <w:t xml:space="preserve"> </w:t>
      </w:r>
      <w:r w:rsidRPr="00DE6D30">
        <w:rPr>
          <w:sz w:val="24"/>
        </w:rPr>
        <w:t xml:space="preserve">or </w:t>
      </w:r>
      <w:r w:rsidRPr="00DE6D30">
        <w:rPr>
          <w:b/>
          <w:sz w:val="24"/>
        </w:rPr>
        <w:t xml:space="preserve">mailing </w:t>
      </w:r>
      <w:r>
        <w:rPr>
          <w:sz w:val="24"/>
        </w:rPr>
        <w:t>it to us at</w:t>
      </w:r>
      <w:r w:rsidRPr="00DE6D30">
        <w:rPr>
          <w:sz w:val="24"/>
        </w:rPr>
        <w:t xml:space="preserve"> Behavioral Directions LLC,</w:t>
      </w:r>
      <w:r w:rsidR="00C64F63" w:rsidRPr="00C64F63">
        <w:rPr>
          <w:rFonts w:ascii="Calibri" w:eastAsiaTheme="minorHAnsi" w:hAnsi="Calibri" w:cs="Calibri"/>
          <w:b/>
          <w:bCs/>
          <w:sz w:val="22"/>
          <w:szCs w:val="22"/>
          <w14:ligatures w14:val="standardContextual"/>
        </w:rPr>
        <w:t xml:space="preserve"> </w:t>
      </w:r>
      <w:r w:rsidR="00C64F63" w:rsidRPr="00ED6164">
        <w:rPr>
          <w:sz w:val="24"/>
        </w:rPr>
        <w:t xml:space="preserve">44135 Woodridge Parkway, </w:t>
      </w:r>
      <w:r w:rsidR="00C64F63" w:rsidRPr="00C64F63">
        <w:rPr>
          <w:sz w:val="24"/>
        </w:rPr>
        <w:t>Suite 260</w:t>
      </w:r>
      <w:r w:rsidR="00C64F63" w:rsidRPr="00ED6164">
        <w:rPr>
          <w:sz w:val="24"/>
        </w:rPr>
        <w:t xml:space="preserve">, </w:t>
      </w:r>
      <w:r w:rsidR="00C64F63" w:rsidRPr="00C64F63">
        <w:rPr>
          <w:sz w:val="24"/>
        </w:rPr>
        <w:t>Lansdowne, VA 20176</w:t>
      </w:r>
      <w:r w:rsidR="00C64F63">
        <w:rPr>
          <w:b/>
          <w:bCs/>
          <w:sz w:val="24"/>
        </w:rPr>
        <w:t xml:space="preserve">. </w:t>
      </w:r>
      <w:r>
        <w:rPr>
          <w:sz w:val="24"/>
        </w:rPr>
        <w:t>We look forward to being in touch.</w:t>
      </w:r>
    </w:p>
    <w:sectPr w:rsidR="00021BBB" w:rsidRPr="00C64F63" w:rsidSect="006B2F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A691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94C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CAD8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9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0F862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C42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8A3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744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1A7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5140954">
    <w:abstractNumId w:val="9"/>
  </w:num>
  <w:num w:numId="2" w16cid:durableId="1309898956">
    <w:abstractNumId w:val="7"/>
  </w:num>
  <w:num w:numId="3" w16cid:durableId="712075132">
    <w:abstractNumId w:val="6"/>
  </w:num>
  <w:num w:numId="4" w16cid:durableId="33776230">
    <w:abstractNumId w:val="5"/>
  </w:num>
  <w:num w:numId="5" w16cid:durableId="2050951205">
    <w:abstractNumId w:val="4"/>
  </w:num>
  <w:num w:numId="6" w16cid:durableId="1103038165">
    <w:abstractNumId w:val="8"/>
  </w:num>
  <w:num w:numId="7" w16cid:durableId="2131630416">
    <w:abstractNumId w:val="3"/>
  </w:num>
  <w:num w:numId="8" w16cid:durableId="1828325705">
    <w:abstractNumId w:val="2"/>
  </w:num>
  <w:num w:numId="9" w16cid:durableId="798765782">
    <w:abstractNumId w:val="1"/>
  </w:num>
  <w:num w:numId="10" w16cid:durableId="111956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BB"/>
    <w:rsid w:val="00012CD8"/>
    <w:rsid w:val="00021BBB"/>
    <w:rsid w:val="00033449"/>
    <w:rsid w:val="000A10FB"/>
    <w:rsid w:val="000A6889"/>
    <w:rsid w:val="000A6946"/>
    <w:rsid w:val="00115D49"/>
    <w:rsid w:val="0013627B"/>
    <w:rsid w:val="00161271"/>
    <w:rsid w:val="00162714"/>
    <w:rsid w:val="001B25AF"/>
    <w:rsid w:val="001D75A1"/>
    <w:rsid w:val="001E6B7D"/>
    <w:rsid w:val="002105BC"/>
    <w:rsid w:val="00222462"/>
    <w:rsid w:val="0024230C"/>
    <w:rsid w:val="002504A5"/>
    <w:rsid w:val="002B0E99"/>
    <w:rsid w:val="002D66A9"/>
    <w:rsid w:val="00334882"/>
    <w:rsid w:val="00335F0B"/>
    <w:rsid w:val="0034734E"/>
    <w:rsid w:val="00355495"/>
    <w:rsid w:val="003F3F2D"/>
    <w:rsid w:val="00410463"/>
    <w:rsid w:val="004875F0"/>
    <w:rsid w:val="00497799"/>
    <w:rsid w:val="004B6946"/>
    <w:rsid w:val="00500686"/>
    <w:rsid w:val="0052546B"/>
    <w:rsid w:val="00545F4D"/>
    <w:rsid w:val="005872C1"/>
    <w:rsid w:val="005E6AE5"/>
    <w:rsid w:val="00603CB2"/>
    <w:rsid w:val="00636AD9"/>
    <w:rsid w:val="00645323"/>
    <w:rsid w:val="00645834"/>
    <w:rsid w:val="006647CD"/>
    <w:rsid w:val="00693F25"/>
    <w:rsid w:val="006A5B14"/>
    <w:rsid w:val="006B2FB2"/>
    <w:rsid w:val="006B41DA"/>
    <w:rsid w:val="006C1602"/>
    <w:rsid w:val="006C2A99"/>
    <w:rsid w:val="00753A05"/>
    <w:rsid w:val="0079065A"/>
    <w:rsid w:val="007C2D01"/>
    <w:rsid w:val="007F38BA"/>
    <w:rsid w:val="00855CC2"/>
    <w:rsid w:val="008807B8"/>
    <w:rsid w:val="00895331"/>
    <w:rsid w:val="008A4366"/>
    <w:rsid w:val="008D012D"/>
    <w:rsid w:val="008F1A31"/>
    <w:rsid w:val="009568BF"/>
    <w:rsid w:val="009772C9"/>
    <w:rsid w:val="00985A8B"/>
    <w:rsid w:val="00997A43"/>
    <w:rsid w:val="00A120A4"/>
    <w:rsid w:val="00A451A7"/>
    <w:rsid w:val="00A50AF7"/>
    <w:rsid w:val="00A525DF"/>
    <w:rsid w:val="00AF1448"/>
    <w:rsid w:val="00AF6FA7"/>
    <w:rsid w:val="00B02D1E"/>
    <w:rsid w:val="00B852D9"/>
    <w:rsid w:val="00BE10EF"/>
    <w:rsid w:val="00C63AE7"/>
    <w:rsid w:val="00C64F63"/>
    <w:rsid w:val="00C73A1D"/>
    <w:rsid w:val="00CD7AAB"/>
    <w:rsid w:val="00CE23EB"/>
    <w:rsid w:val="00D226EC"/>
    <w:rsid w:val="00DB614B"/>
    <w:rsid w:val="00DC486C"/>
    <w:rsid w:val="00DE6D30"/>
    <w:rsid w:val="00DF14F3"/>
    <w:rsid w:val="00E30A80"/>
    <w:rsid w:val="00E372AB"/>
    <w:rsid w:val="00E66559"/>
    <w:rsid w:val="00E77AC0"/>
    <w:rsid w:val="00E846B4"/>
    <w:rsid w:val="00EA6DAE"/>
    <w:rsid w:val="00ED02DB"/>
    <w:rsid w:val="00ED6164"/>
    <w:rsid w:val="00EE2A9A"/>
    <w:rsid w:val="00F224D3"/>
    <w:rsid w:val="00FA0442"/>
    <w:rsid w:val="00FA08A3"/>
    <w:rsid w:val="00FA0ECB"/>
    <w:rsid w:val="00FA46E4"/>
    <w:rsid w:val="00FA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B71BB"/>
  <w15:docId w15:val="{E8F44F2D-0A75-463F-990A-628C6CEA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3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4B6946"/>
    <w:pPr>
      <w:jc w:val="center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410463"/>
    <w:pPr>
      <w:spacing w:before="0"/>
      <w:jc w:val="center"/>
      <w:outlineLvl w:val="1"/>
    </w:pPr>
    <w:rPr>
      <w:rFonts w:asciiTheme="majorHAnsi" w:hAnsiTheme="majorHAnsi"/>
      <w:b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1448"/>
    <w:rPr>
      <w:rFonts w:ascii="Arial" w:hAnsi="Arial"/>
      <w:sz w:val="16"/>
    </w:rPr>
    <w:tblPr/>
  </w:style>
  <w:style w:type="paragraph" w:styleId="BalloonText">
    <w:name w:val="Balloon Text"/>
    <w:basedOn w:val="Normal"/>
    <w:semiHidden/>
    <w:unhideWhenUsed/>
    <w:rsid w:val="00500686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semiHidden/>
    <w:unhideWhenUsed/>
    <w:rsid w:val="00500686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5006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500686"/>
    <w:rPr>
      <w:b/>
      <w:bCs/>
    </w:rPr>
  </w:style>
  <w:style w:type="character" w:styleId="Strong">
    <w:name w:val="Strong"/>
    <w:basedOn w:val="DefaultParagraphFont"/>
    <w:uiPriority w:val="22"/>
    <w:qFormat/>
    <w:rsid w:val="00021BBB"/>
    <w:rPr>
      <w:b/>
      <w:bCs/>
    </w:rPr>
  </w:style>
  <w:style w:type="character" w:styleId="Hyperlink">
    <w:name w:val="Hyperlink"/>
    <w:basedOn w:val="DefaultParagraphFont"/>
    <w:unhideWhenUsed/>
    <w:rsid w:val="00DE6D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D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behavioraldirectio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\AppData\Roaming\Microsoft\Templates\Child's%20emergency%20contact%20and%20medical%20inform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3AC72C-A294-458D-BC8B-E32FBA092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information.dotx</Template>
  <TotalTime>1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Child's emergency contact and medical information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Child's emergency contact and medical information</dc:title>
  <dc:creator>BD</dc:creator>
  <cp:keywords/>
  <cp:lastModifiedBy>Paul Gilbert</cp:lastModifiedBy>
  <cp:revision>2</cp:revision>
  <cp:lastPrinted>2026-02-19T03:55:00Z</cp:lastPrinted>
  <dcterms:created xsi:type="dcterms:W3CDTF">2026-02-19T04:06:00Z</dcterms:created>
  <dcterms:modified xsi:type="dcterms:W3CDTF">2026-02-19T04:06:00Z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TC010184101033</vt:lpwstr>
  </property>
</Properties>
</file>